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8D52" w14:textId="34DAB3AB" w:rsidR="000365D9" w:rsidRPr="002D1E86" w:rsidRDefault="008C1C57" w:rsidP="008C1C57">
      <w:pPr>
        <w:jc w:val="center"/>
        <w:rPr>
          <w:rFonts w:cs="Calibri"/>
          <w:bCs/>
          <w:sz w:val="24"/>
          <w:szCs w:val="24"/>
        </w:rPr>
      </w:pPr>
      <w:r>
        <w:fldChar w:fldCharType="begin"/>
      </w:r>
      <w:r>
        <w:instrText xml:space="preserve"> INCLUDEPICTURE "/Users/rosekearsley/Library/Group Containers/UBF8T346G9.ms/WebArchiveCopyPasteTempFiles/com.microsoft.Word/1500x500"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52B684F" wp14:editId="056542D6">
            <wp:extent cx="1034746" cy="344953"/>
            <wp:effectExtent l="0" t="0" r="0" b="0"/>
            <wp:docPr id="1970654948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00" cy="36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975694B" w14:textId="373421E3" w:rsidR="000365D9" w:rsidRPr="002D1E86" w:rsidRDefault="000365D9" w:rsidP="000365D9">
      <w:pPr>
        <w:jc w:val="center"/>
        <w:rPr>
          <w:rFonts w:cs="Calibri"/>
          <w:bCs/>
          <w:sz w:val="28"/>
          <w:szCs w:val="28"/>
          <w:u w:val="single"/>
        </w:rPr>
      </w:pPr>
      <w:r w:rsidRPr="002D1E86">
        <w:rPr>
          <w:rFonts w:cs="Calibri"/>
          <w:bCs/>
          <w:sz w:val="28"/>
          <w:szCs w:val="28"/>
          <w:u w:val="single"/>
        </w:rPr>
        <w:t>ABSTRACT SUBMISSION FORM</w:t>
      </w:r>
      <w:r w:rsidRPr="002D1E86">
        <w:rPr>
          <w:rFonts w:cs="Calibri"/>
          <w:bCs/>
          <w:sz w:val="28"/>
          <w:szCs w:val="28"/>
          <w:u w:val="single"/>
        </w:rPr>
        <w:br/>
        <w:t>For the Submission of a</w:t>
      </w:r>
      <w:r>
        <w:rPr>
          <w:rFonts w:cs="Calibri"/>
          <w:bCs/>
          <w:sz w:val="28"/>
          <w:szCs w:val="28"/>
          <w:u w:val="single"/>
        </w:rPr>
        <w:t xml:space="preserve"> Short Report</w:t>
      </w:r>
      <w:r w:rsidR="008C1C57">
        <w:rPr>
          <w:rFonts w:cs="Calibri"/>
          <w:bCs/>
          <w:sz w:val="28"/>
          <w:szCs w:val="28"/>
          <w:u w:val="single"/>
        </w:rPr>
        <w:t>- QI/Audit</w:t>
      </w:r>
    </w:p>
    <w:p w14:paraId="6855284D" w14:textId="77777777" w:rsidR="000365D9" w:rsidRPr="002D1E86" w:rsidRDefault="000365D9" w:rsidP="000365D9">
      <w:pPr>
        <w:jc w:val="center"/>
        <w:rPr>
          <w:rFonts w:cs="Calibri"/>
          <w:sz w:val="24"/>
          <w:szCs w:val="24"/>
        </w:rPr>
      </w:pPr>
      <w:r w:rsidRPr="002D1E86">
        <w:rPr>
          <w:rFonts w:cs="Calibri"/>
          <w:sz w:val="24"/>
          <w:szCs w:val="24"/>
        </w:rPr>
        <w:br/>
        <w:t>Please enter the details of the abstract section of your paper only – (200 Words)</w:t>
      </w:r>
    </w:p>
    <w:p w14:paraId="25F80BCF" w14:textId="77777777" w:rsidR="000365D9" w:rsidRPr="002D1E86" w:rsidRDefault="000365D9" w:rsidP="000365D9">
      <w:pPr>
        <w:rPr>
          <w:rFonts w:cs="Calibri"/>
          <w:b/>
          <w:sz w:val="24"/>
          <w:szCs w:val="24"/>
        </w:rPr>
      </w:pPr>
      <w:r w:rsidRPr="002D1E86">
        <w:rPr>
          <w:rFonts w:cs="Calibri"/>
          <w:b/>
          <w:sz w:val="24"/>
          <w:szCs w:val="24"/>
        </w:rPr>
        <w:t xml:space="preserve">Article Title: </w:t>
      </w:r>
    </w:p>
    <w:p w14:paraId="37E9C503" w14:textId="62FC5567" w:rsidR="000365D9" w:rsidRPr="002D1E86" w:rsidRDefault="000365D9" w:rsidP="000365D9">
      <w:pPr>
        <w:rPr>
          <w:rFonts w:cs="Calibri"/>
          <w:bCs/>
          <w:sz w:val="24"/>
          <w:szCs w:val="24"/>
        </w:rPr>
      </w:pPr>
      <w:r w:rsidRPr="002D1E86">
        <w:rPr>
          <w:rFonts w:cs="Calibri"/>
          <w:b/>
          <w:sz w:val="24"/>
          <w:szCs w:val="24"/>
        </w:rPr>
        <w:t xml:space="preserve">Author(s): </w:t>
      </w:r>
      <w:r w:rsidRPr="002D1E86">
        <w:rPr>
          <w:rFonts w:cs="Calibri"/>
          <w:bCs/>
          <w:sz w:val="24"/>
          <w:szCs w:val="24"/>
        </w:rPr>
        <w:t>First</w:t>
      </w:r>
      <w:r w:rsidR="008C1C57">
        <w:rPr>
          <w:rFonts w:cs="Calibri"/>
          <w:bCs/>
          <w:sz w:val="24"/>
          <w:szCs w:val="24"/>
        </w:rPr>
        <w:t xml:space="preserve"> </w:t>
      </w:r>
      <w:r w:rsidRPr="002D1E86">
        <w:rPr>
          <w:rFonts w:cs="Calibri"/>
          <w:bCs/>
          <w:sz w:val="24"/>
          <w:szCs w:val="24"/>
        </w:rPr>
        <w:t>Name</w:t>
      </w:r>
      <w:r w:rsidR="008C1C57">
        <w:rPr>
          <w:rFonts w:cs="Calibri"/>
          <w:bCs/>
          <w:sz w:val="24"/>
          <w:szCs w:val="24"/>
        </w:rPr>
        <w:t xml:space="preserve"> </w:t>
      </w:r>
      <w:r w:rsidRPr="002D1E86">
        <w:rPr>
          <w:rFonts w:cs="Calibri"/>
          <w:bCs/>
          <w:sz w:val="24"/>
          <w:szCs w:val="24"/>
        </w:rPr>
        <w:t>Initial. Last Name – E.g., J. Smith</w:t>
      </w:r>
    </w:p>
    <w:p w14:paraId="1E37E280" w14:textId="77777777" w:rsidR="000365D9" w:rsidRPr="002D1E86" w:rsidRDefault="000365D9" w:rsidP="000365D9">
      <w:pPr>
        <w:rPr>
          <w:rFonts w:cs="Calibri"/>
          <w:bCs/>
          <w:sz w:val="24"/>
          <w:szCs w:val="24"/>
        </w:rPr>
      </w:pPr>
      <w:r w:rsidRPr="002D1E86">
        <w:rPr>
          <w:rFonts w:cs="Calibri"/>
          <w:b/>
          <w:sz w:val="24"/>
          <w:szCs w:val="24"/>
        </w:rPr>
        <w:t xml:space="preserve">Author(s) Affiliations: </w:t>
      </w:r>
      <w:r w:rsidRPr="002D1E86">
        <w:rPr>
          <w:rFonts w:cs="Calibri"/>
          <w:bCs/>
          <w:sz w:val="24"/>
          <w:szCs w:val="24"/>
        </w:rPr>
        <w:t xml:space="preserve">Department, Hospital, Location. </w:t>
      </w:r>
    </w:p>
    <w:p w14:paraId="60F91D3E" w14:textId="77777777" w:rsidR="000365D9" w:rsidRPr="002D1E86" w:rsidRDefault="000365D9" w:rsidP="000365D9">
      <w:pPr>
        <w:pStyle w:val="ListParagraph"/>
        <w:numPr>
          <w:ilvl w:val="0"/>
          <w:numId w:val="1"/>
        </w:numPr>
        <w:spacing w:line="259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Affiliation of </w:t>
      </w:r>
      <w:r w:rsidRPr="002D1E86">
        <w:rPr>
          <w:rFonts w:cs="Calibri"/>
          <w:bCs/>
          <w:sz w:val="24"/>
          <w:szCs w:val="24"/>
        </w:rPr>
        <w:t>First Author</w:t>
      </w:r>
    </w:p>
    <w:p w14:paraId="4FE3BE12" w14:textId="77777777" w:rsidR="000365D9" w:rsidRPr="002D1E86" w:rsidRDefault="000365D9" w:rsidP="000365D9">
      <w:pPr>
        <w:pStyle w:val="ListParagraph"/>
        <w:numPr>
          <w:ilvl w:val="0"/>
          <w:numId w:val="1"/>
        </w:numPr>
        <w:spacing w:line="259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Affiliation of </w:t>
      </w:r>
      <w:r w:rsidRPr="002D1E86">
        <w:rPr>
          <w:rFonts w:cs="Calibri"/>
          <w:bCs/>
          <w:sz w:val="24"/>
          <w:szCs w:val="24"/>
        </w:rPr>
        <w:t>Second author (a</w:t>
      </w:r>
      <w:r>
        <w:rPr>
          <w:rFonts w:cs="Calibri"/>
          <w:bCs/>
          <w:sz w:val="24"/>
          <w:szCs w:val="24"/>
        </w:rPr>
        <w:t>dd as required…</w:t>
      </w:r>
      <w:r w:rsidRPr="002D1E86">
        <w:rPr>
          <w:rFonts w:cs="Calibri"/>
          <w:bCs/>
          <w:sz w:val="24"/>
          <w:szCs w:val="24"/>
        </w:rPr>
        <w:t>)</w:t>
      </w:r>
    </w:p>
    <w:p w14:paraId="6EFF9D9D" w14:textId="77777777" w:rsidR="000365D9" w:rsidRPr="002D1E86" w:rsidRDefault="000365D9" w:rsidP="000365D9">
      <w:pPr>
        <w:rPr>
          <w:rFonts w:cs="Calibri"/>
          <w:b/>
          <w:sz w:val="24"/>
          <w:szCs w:val="24"/>
        </w:rPr>
      </w:pPr>
    </w:p>
    <w:p w14:paraId="5F4E9182" w14:textId="77777777" w:rsidR="000365D9" w:rsidRDefault="000365D9" w:rsidP="000365D9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b/>
          <w:bCs/>
        </w:rPr>
      </w:pPr>
      <w:r w:rsidRPr="002D1E86">
        <w:rPr>
          <w:rFonts w:ascii="Calibri" w:hAnsi="Calibri" w:cs="Calibri"/>
          <w:b/>
          <w:bCs/>
        </w:rPr>
        <w:t xml:space="preserve">Abstract </w:t>
      </w:r>
    </w:p>
    <w:p w14:paraId="7B52B23D" w14:textId="77777777" w:rsidR="00B267AB" w:rsidRDefault="00B267AB" w:rsidP="000365D9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b/>
          <w:bCs/>
        </w:rPr>
      </w:pPr>
    </w:p>
    <w:p w14:paraId="07F0D822" w14:textId="206E78B3" w:rsidR="00B267AB" w:rsidRDefault="00B267AB" w:rsidP="000365D9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  <w:r w:rsidRPr="00B267AB">
        <w:rPr>
          <w:rFonts w:ascii="Calibri" w:hAnsi="Calibri" w:cs="Calibri"/>
          <w:i/>
          <w:iCs/>
        </w:rPr>
        <w:t>Aims</w:t>
      </w:r>
    </w:p>
    <w:p w14:paraId="59153060" w14:textId="3E1CACC2" w:rsidR="00B267AB" w:rsidRPr="00B267AB" w:rsidRDefault="00B267AB" w:rsidP="000365D9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  <w:r w:rsidRPr="00B267AB">
        <w:rPr>
          <w:rFonts w:ascii="Calibri" w:hAnsi="Calibri" w:cs="Calibri"/>
          <w:i/>
          <w:iCs/>
        </w:rPr>
        <w:t>State the aim and purpose of your paper.</w:t>
      </w:r>
    </w:p>
    <w:p w14:paraId="63F069D1" w14:textId="77777777" w:rsidR="00B267AB" w:rsidRDefault="00B267AB" w:rsidP="000365D9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b/>
          <w:bCs/>
        </w:rPr>
      </w:pPr>
    </w:p>
    <w:p w14:paraId="0CBCCD1F" w14:textId="77777777" w:rsidR="00B267AB" w:rsidRDefault="00B267AB" w:rsidP="00B267AB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Methods </w:t>
      </w:r>
    </w:p>
    <w:p w14:paraId="4215D33C" w14:textId="77777777" w:rsidR="00B267AB" w:rsidRDefault="00B267AB" w:rsidP="00B267AB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State the methods that you used in your paper: data collection, population selection, analysis methods.</w:t>
      </w:r>
    </w:p>
    <w:p w14:paraId="5A558EBF" w14:textId="77777777" w:rsidR="00B267AB" w:rsidRDefault="00B267AB" w:rsidP="00B267AB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</w:p>
    <w:p w14:paraId="1F520915" w14:textId="77777777" w:rsidR="00B267AB" w:rsidRDefault="00B267AB" w:rsidP="00B267AB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Results </w:t>
      </w:r>
    </w:p>
    <w:p w14:paraId="29334059" w14:textId="77777777" w:rsidR="00B267AB" w:rsidRDefault="00B267AB" w:rsidP="00B267AB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>State your overall results,</w:t>
      </w:r>
      <w:r>
        <w:rPr>
          <w:rFonts w:ascii="Calibri" w:hAnsi="Calibri" w:cs="Calibri"/>
          <w:b/>
          <w:bCs/>
        </w:rPr>
        <w:t xml:space="preserve"> including all percentage accompanied by numerical representations of data pertinent to your paper. </w:t>
      </w:r>
      <w:r>
        <w:rPr>
          <w:rFonts w:ascii="Calibri" w:hAnsi="Calibri" w:cs="Calibri"/>
        </w:rPr>
        <w:t>E.g., 34 (60%) of respondents …</w:t>
      </w:r>
    </w:p>
    <w:p w14:paraId="2E386861" w14:textId="77777777" w:rsidR="00B267AB" w:rsidRDefault="00B267AB" w:rsidP="00B267AB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</w:p>
    <w:p w14:paraId="4509271B" w14:textId="77777777" w:rsidR="00B267AB" w:rsidRDefault="00B267AB" w:rsidP="00B267AB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Discussion </w:t>
      </w:r>
    </w:p>
    <w:p w14:paraId="0B2E16CC" w14:textId="77777777" w:rsidR="00B267AB" w:rsidRDefault="00B267AB" w:rsidP="00B267AB">
      <w:pPr>
        <w:shd w:val="clear" w:color="auto" w:fill="D9D9D9" w:themeFill="background1" w:themeFillShade="D9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State briefly your discussion/conclusive statement outlining your core outcome of your research or report.</w:t>
      </w:r>
    </w:p>
    <w:p w14:paraId="6C7F0464" w14:textId="77777777" w:rsidR="00B267AB" w:rsidRPr="002D1E86" w:rsidRDefault="00B267AB" w:rsidP="000365D9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b/>
          <w:bCs/>
        </w:rPr>
      </w:pPr>
    </w:p>
    <w:p w14:paraId="643123A2" w14:textId="77777777" w:rsidR="000365D9" w:rsidRPr="002D1E86" w:rsidRDefault="000365D9" w:rsidP="000365D9">
      <w:pPr>
        <w:pStyle w:val="NoSpacing"/>
        <w:shd w:val="clear" w:color="auto" w:fill="D9D9D9" w:themeFill="background1" w:themeFillShade="D9"/>
        <w:spacing w:line="276" w:lineRule="auto"/>
        <w:jc w:val="both"/>
        <w:rPr>
          <w:rFonts w:ascii="Calibri" w:hAnsi="Calibri" w:cs="Calibri"/>
          <w:i/>
          <w:iCs/>
        </w:rPr>
      </w:pPr>
    </w:p>
    <w:p w14:paraId="74A0F0B9" w14:textId="77777777" w:rsidR="00B51CF9" w:rsidRDefault="00B51CF9"/>
    <w:sectPr w:rsidR="00B51CF9" w:rsidSect="005B144A">
      <w:headerReference w:type="default" r:id="rId8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DCE96" w14:textId="77777777" w:rsidR="008A2070" w:rsidRDefault="008A2070">
      <w:pPr>
        <w:spacing w:after="0" w:line="240" w:lineRule="auto"/>
      </w:pPr>
      <w:r>
        <w:separator/>
      </w:r>
    </w:p>
  </w:endnote>
  <w:endnote w:type="continuationSeparator" w:id="0">
    <w:p w14:paraId="5A7B0FD4" w14:textId="77777777" w:rsidR="008A2070" w:rsidRDefault="008A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55 Roman">
    <w:altName w:val="Calibri"/>
    <w:panose1 w:val="020B0503020203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F23E8" w14:textId="77777777" w:rsidR="008A2070" w:rsidRDefault="008A2070">
      <w:pPr>
        <w:spacing w:after="0" w:line="240" w:lineRule="auto"/>
      </w:pPr>
      <w:r>
        <w:separator/>
      </w:r>
    </w:p>
  </w:footnote>
  <w:footnote w:type="continuationSeparator" w:id="0">
    <w:p w14:paraId="16194B77" w14:textId="77777777" w:rsidR="008A2070" w:rsidRDefault="008A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93044" w14:textId="77777777" w:rsidR="000365D9" w:rsidRPr="00FB31AD" w:rsidRDefault="000365D9" w:rsidP="00F31D30">
    <w:pPr>
      <w:pStyle w:val="Header"/>
      <w:spacing w:line="276" w:lineRule="auto"/>
      <w:jc w:val="right"/>
      <w:rPr>
        <w:rFonts w:ascii="Calibri" w:hAnsi="Calibri" w:cs="Calibri"/>
      </w:rPr>
    </w:pPr>
    <w:r w:rsidRPr="00FB31AD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62BAD185" wp14:editId="3404C44B">
          <wp:simplePos x="0" y="0"/>
          <wp:positionH relativeFrom="margin">
            <wp:posOffset>-76200</wp:posOffset>
          </wp:positionH>
          <wp:positionV relativeFrom="paragraph">
            <wp:posOffset>-472440</wp:posOffset>
          </wp:positionV>
          <wp:extent cx="1258570" cy="1181100"/>
          <wp:effectExtent l="0" t="0" r="0" b="0"/>
          <wp:wrapTight wrapText="bothSides">
            <wp:wrapPolygon edited="0">
              <wp:start x="0" y="0"/>
              <wp:lineTo x="0" y="21252"/>
              <wp:lineTo x="21251" y="21252"/>
              <wp:lineTo x="21251" y="0"/>
              <wp:lineTo x="0" y="0"/>
            </wp:wrapPolygon>
          </wp:wrapTight>
          <wp:docPr id="1684688893" name="Picture 1" descr="A logo with orange letters and a black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with orange letters and a black cro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31AD">
      <w:rPr>
        <w:rFonts w:ascii="Calibri" w:hAnsi="Calibri" w:cs="Calibri"/>
      </w:rPr>
      <w:t xml:space="preserve"> </w:t>
    </w:r>
    <w:proofErr w:type="spellStart"/>
    <w:r w:rsidRPr="00FB31AD">
      <w:rPr>
        <w:rFonts w:ascii="Calibri" w:hAnsi="Calibri" w:cs="Calibri"/>
      </w:rPr>
      <w:t>Ir</w:t>
    </w:r>
    <w:proofErr w:type="spellEnd"/>
    <w:r w:rsidRPr="00FB31AD">
      <w:rPr>
        <w:rFonts w:ascii="Calibri" w:hAnsi="Calibri" w:cs="Calibri"/>
      </w:rPr>
      <w:t xml:space="preserve"> Med J; </w:t>
    </w:r>
    <w:r>
      <w:rPr>
        <w:rFonts w:ascii="Calibri" w:hAnsi="Calibri" w:cs="Calibri"/>
      </w:rPr>
      <w:t>November</w:t>
    </w:r>
    <w:r w:rsidRPr="00FB31AD">
      <w:rPr>
        <w:rFonts w:ascii="Calibri" w:hAnsi="Calibri" w:cs="Calibri"/>
      </w:rPr>
      <w:t xml:space="preserve"> 2024; Vol 117; No. </w:t>
    </w:r>
    <w:r>
      <w:rPr>
        <w:rFonts w:ascii="Calibri" w:hAnsi="Calibri" w:cs="Calibri"/>
      </w:rPr>
      <w:t>9</w:t>
    </w:r>
    <w:r w:rsidRPr="00FB31AD">
      <w:rPr>
        <w:rFonts w:ascii="Calibri" w:hAnsi="Calibri" w:cs="Calibri"/>
      </w:rPr>
      <w:t>; P</w:t>
    </w:r>
  </w:p>
  <w:p w14:paraId="05BD7E11" w14:textId="77777777" w:rsidR="000365D9" w:rsidRPr="00FB31AD" w:rsidRDefault="000365D9" w:rsidP="00F31D30">
    <w:pPr>
      <w:pStyle w:val="Header"/>
      <w:spacing w:line="276" w:lineRule="auto"/>
      <w:jc w:val="right"/>
      <w:rPr>
        <w:rFonts w:ascii="Calibri" w:hAnsi="Calibri" w:cs="Calibri"/>
      </w:rPr>
    </w:pPr>
    <w:r>
      <w:rPr>
        <w:rFonts w:ascii="Calibri" w:hAnsi="Calibri" w:cs="Calibri"/>
      </w:rPr>
      <w:t>[Publication Date]</w:t>
    </w:r>
  </w:p>
  <w:p w14:paraId="519A1217" w14:textId="77777777" w:rsidR="000365D9" w:rsidRDefault="000365D9" w:rsidP="00F31D30">
    <w:pPr>
      <w:pStyle w:val="Header"/>
    </w:pPr>
  </w:p>
  <w:p w14:paraId="1EB4D3E0" w14:textId="77777777" w:rsidR="000365D9" w:rsidRDefault="000365D9" w:rsidP="00F31D3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4C70"/>
    <w:multiLevelType w:val="hybridMultilevel"/>
    <w:tmpl w:val="C3924C5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9"/>
    <w:rsid w:val="000365D9"/>
    <w:rsid w:val="000A5910"/>
    <w:rsid w:val="00225946"/>
    <w:rsid w:val="00270F7B"/>
    <w:rsid w:val="004D5FB5"/>
    <w:rsid w:val="005B144A"/>
    <w:rsid w:val="006B03E4"/>
    <w:rsid w:val="007465AF"/>
    <w:rsid w:val="008A2070"/>
    <w:rsid w:val="008C1C57"/>
    <w:rsid w:val="00920D9C"/>
    <w:rsid w:val="00B267AB"/>
    <w:rsid w:val="00B5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118B"/>
  <w15:chartTrackingRefBased/>
  <w15:docId w15:val="{28E51A29-C5F0-4394-930E-4B315808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9"/>
    <w:pPr>
      <w:spacing w:line="256" w:lineRule="auto"/>
    </w:pPr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5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65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0365D9"/>
  </w:style>
  <w:style w:type="character" w:customStyle="1" w:styleId="A2">
    <w:name w:val="A2"/>
    <w:uiPriority w:val="99"/>
    <w:rsid w:val="000365D9"/>
    <w:rPr>
      <w:rFonts w:cs="Avenir 55 Roman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0365D9"/>
    <w:pPr>
      <w:spacing w:after="0" w:line="240" w:lineRule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Power</dc:creator>
  <cp:keywords/>
  <dc:description/>
  <cp:lastModifiedBy>Rose Kearsley</cp:lastModifiedBy>
  <cp:revision>2</cp:revision>
  <dcterms:created xsi:type="dcterms:W3CDTF">2024-09-13T10:08:00Z</dcterms:created>
  <dcterms:modified xsi:type="dcterms:W3CDTF">2024-09-13T10:08:00Z</dcterms:modified>
</cp:coreProperties>
</file>