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37D9" w14:textId="44A60D63" w:rsidR="001E6CBA" w:rsidRDefault="001E6CBA">
      <w:pPr>
        <w:rPr>
          <w:b/>
          <w:bCs/>
          <w:lang w:val="en-US"/>
        </w:rPr>
      </w:pPr>
      <w:r>
        <w:fldChar w:fldCharType="begin"/>
      </w:r>
      <w:r>
        <w:instrText xml:space="preserve"> INCLUDEPICTURE "/Users/rosekearsley/Library/Group Containers/UBF8T346G9.ms/WebArchiveCopyPasteTempFiles/com.microsoft.Word/1500x500"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5C5879" wp14:editId="6B4D1E91">
            <wp:extent cx="1034746" cy="344953"/>
            <wp:effectExtent l="0" t="0" r="0" b="3175"/>
            <wp:docPr id="1970654948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46" cy="34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FB02929" w14:textId="77777777" w:rsidR="001E6CBA" w:rsidRDefault="001E6CBA">
      <w:pPr>
        <w:rPr>
          <w:b/>
          <w:bCs/>
          <w:lang w:val="en-US"/>
        </w:rPr>
      </w:pPr>
    </w:p>
    <w:p w14:paraId="7C3EF09A" w14:textId="13B4E0A4" w:rsidR="00912C9B" w:rsidRPr="001E6CBA" w:rsidRDefault="001E6CBA">
      <w:pPr>
        <w:rPr>
          <w:b/>
          <w:bCs/>
          <w:lang w:val="en-US"/>
        </w:rPr>
      </w:pPr>
      <w:r w:rsidRPr="001E6CBA">
        <w:rPr>
          <w:b/>
          <w:bCs/>
          <w:lang w:val="en-US"/>
        </w:rPr>
        <w:t>Contact details form</w:t>
      </w:r>
      <w:r>
        <w:rPr>
          <w:b/>
          <w:bCs/>
          <w:lang w:val="en-US"/>
        </w:rPr>
        <w:t xml:space="preserve"> (Please email along with abstract submission form to cdaly@rotunda.ie</w:t>
      </w:r>
    </w:p>
    <w:p w14:paraId="0F17CBFB" w14:textId="77777777" w:rsidR="001E6CBA" w:rsidRDefault="001E6CBA">
      <w:pPr>
        <w:rPr>
          <w:lang w:val="en-US"/>
        </w:rPr>
      </w:pPr>
    </w:p>
    <w:p w14:paraId="57868DC7" w14:textId="77777777" w:rsidR="001E6CBA" w:rsidRDefault="001E6CBA">
      <w:pPr>
        <w:rPr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1E6CBA" w14:paraId="3F02F28B" w14:textId="77777777" w:rsidTr="001E6CBA">
        <w:tc>
          <w:tcPr>
            <w:tcW w:w="3256" w:type="dxa"/>
          </w:tcPr>
          <w:p w14:paraId="790645BE" w14:textId="2719B321" w:rsidR="001E6CBA" w:rsidRDefault="001E6CBA">
            <w:pPr>
              <w:rPr>
                <w:lang w:val="en-US"/>
              </w:rPr>
            </w:pPr>
            <w:r>
              <w:rPr>
                <w:lang w:val="en-US"/>
              </w:rPr>
              <w:t>Abstract Title</w:t>
            </w:r>
          </w:p>
        </w:tc>
        <w:tc>
          <w:tcPr>
            <w:tcW w:w="6095" w:type="dxa"/>
          </w:tcPr>
          <w:p w14:paraId="2612B152" w14:textId="77777777" w:rsidR="001E6CBA" w:rsidRDefault="001E6CBA">
            <w:pPr>
              <w:rPr>
                <w:lang w:val="en-US"/>
              </w:rPr>
            </w:pPr>
          </w:p>
          <w:p w14:paraId="6B2C6C30" w14:textId="77777777" w:rsidR="001E6CBA" w:rsidRDefault="001E6CBA">
            <w:pPr>
              <w:rPr>
                <w:lang w:val="en-US"/>
              </w:rPr>
            </w:pPr>
          </w:p>
          <w:p w14:paraId="00AE6FC8" w14:textId="77777777" w:rsidR="001E6CBA" w:rsidRDefault="001E6CBA">
            <w:pPr>
              <w:rPr>
                <w:lang w:val="en-US"/>
              </w:rPr>
            </w:pPr>
          </w:p>
        </w:tc>
      </w:tr>
      <w:tr w:rsidR="001E6CBA" w14:paraId="16E4F16B" w14:textId="77777777" w:rsidTr="001E6CBA">
        <w:tc>
          <w:tcPr>
            <w:tcW w:w="3256" w:type="dxa"/>
          </w:tcPr>
          <w:p w14:paraId="6685FEE9" w14:textId="77777777" w:rsidR="001E6CBA" w:rsidRDefault="001E6CBA">
            <w:pPr>
              <w:rPr>
                <w:lang w:val="en-US"/>
              </w:rPr>
            </w:pPr>
            <w:r>
              <w:rPr>
                <w:lang w:val="en-US"/>
              </w:rPr>
              <w:t>Abstract type:</w:t>
            </w:r>
          </w:p>
          <w:p w14:paraId="1B87BFE7" w14:textId="1A1ECED9" w:rsidR="001E6CBA" w:rsidRDefault="001E6CBA">
            <w:pPr>
              <w:rPr>
                <w:lang w:val="en-US"/>
              </w:rPr>
            </w:pPr>
            <w:r>
              <w:rPr>
                <w:lang w:val="en-US"/>
              </w:rPr>
              <w:t xml:space="preserve">Original research, Case Report, Short report </w:t>
            </w:r>
          </w:p>
          <w:p w14:paraId="1955321E" w14:textId="1C9F757C" w:rsidR="001E6CBA" w:rsidRDefault="001E6CBA">
            <w:pPr>
              <w:rPr>
                <w:lang w:val="en-US"/>
              </w:rPr>
            </w:pPr>
          </w:p>
        </w:tc>
        <w:tc>
          <w:tcPr>
            <w:tcW w:w="6095" w:type="dxa"/>
          </w:tcPr>
          <w:p w14:paraId="74706523" w14:textId="77777777" w:rsidR="001E6CBA" w:rsidRDefault="001E6CBA">
            <w:pPr>
              <w:rPr>
                <w:lang w:val="en-US"/>
              </w:rPr>
            </w:pPr>
          </w:p>
        </w:tc>
      </w:tr>
      <w:tr w:rsidR="001E6CBA" w14:paraId="2137F191" w14:textId="77777777" w:rsidTr="001E6CBA">
        <w:tc>
          <w:tcPr>
            <w:tcW w:w="3256" w:type="dxa"/>
          </w:tcPr>
          <w:p w14:paraId="6F1FA2C0" w14:textId="79816960" w:rsidR="001E6CBA" w:rsidRDefault="001E6CBA">
            <w:pPr>
              <w:rPr>
                <w:lang w:val="en-US"/>
              </w:rPr>
            </w:pPr>
            <w:r>
              <w:rPr>
                <w:lang w:val="en-US"/>
              </w:rPr>
              <w:t>Authors (First and surnames)</w:t>
            </w:r>
          </w:p>
        </w:tc>
        <w:tc>
          <w:tcPr>
            <w:tcW w:w="6095" w:type="dxa"/>
          </w:tcPr>
          <w:p w14:paraId="75CB64D8" w14:textId="77777777" w:rsidR="001E6CBA" w:rsidRDefault="001E6CBA">
            <w:pPr>
              <w:rPr>
                <w:lang w:val="en-US"/>
              </w:rPr>
            </w:pPr>
          </w:p>
          <w:p w14:paraId="750A859C" w14:textId="77777777" w:rsidR="001E6CBA" w:rsidRDefault="001E6CBA">
            <w:pPr>
              <w:rPr>
                <w:lang w:val="en-US"/>
              </w:rPr>
            </w:pPr>
          </w:p>
          <w:p w14:paraId="2BB38667" w14:textId="77777777" w:rsidR="001E6CBA" w:rsidRDefault="001E6CBA">
            <w:pPr>
              <w:rPr>
                <w:lang w:val="en-US"/>
              </w:rPr>
            </w:pPr>
          </w:p>
        </w:tc>
      </w:tr>
      <w:tr w:rsidR="001E6CBA" w14:paraId="1E2ED08E" w14:textId="77777777" w:rsidTr="001E6CBA">
        <w:tc>
          <w:tcPr>
            <w:tcW w:w="3256" w:type="dxa"/>
          </w:tcPr>
          <w:p w14:paraId="7A3AFA79" w14:textId="45281090" w:rsidR="001E6CBA" w:rsidRDefault="001E6CBA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</w:p>
        </w:tc>
        <w:tc>
          <w:tcPr>
            <w:tcW w:w="6095" w:type="dxa"/>
          </w:tcPr>
          <w:p w14:paraId="403E6589" w14:textId="77777777" w:rsidR="001E6CBA" w:rsidRDefault="001E6CBA">
            <w:pPr>
              <w:rPr>
                <w:lang w:val="en-US"/>
              </w:rPr>
            </w:pPr>
          </w:p>
          <w:p w14:paraId="47A8D74D" w14:textId="77777777" w:rsidR="001E6CBA" w:rsidRDefault="001E6CBA">
            <w:pPr>
              <w:rPr>
                <w:lang w:val="en-US"/>
              </w:rPr>
            </w:pPr>
          </w:p>
          <w:p w14:paraId="43A7FA01" w14:textId="77777777" w:rsidR="001E6CBA" w:rsidRDefault="001E6CBA">
            <w:pPr>
              <w:rPr>
                <w:lang w:val="en-US"/>
              </w:rPr>
            </w:pPr>
          </w:p>
        </w:tc>
      </w:tr>
      <w:tr w:rsidR="001E6CBA" w14:paraId="699D1227" w14:textId="77777777" w:rsidTr="001E6CBA">
        <w:tc>
          <w:tcPr>
            <w:tcW w:w="3256" w:type="dxa"/>
          </w:tcPr>
          <w:p w14:paraId="0503A969" w14:textId="13B068D6" w:rsidR="001E6CBA" w:rsidRDefault="00D74DE7">
            <w:pPr>
              <w:rPr>
                <w:lang w:val="en-US"/>
              </w:rPr>
            </w:pPr>
            <w:r>
              <w:rPr>
                <w:lang w:val="en-US"/>
              </w:rPr>
              <w:t>Hospital</w:t>
            </w:r>
            <w:r w:rsidR="001E6CBA">
              <w:rPr>
                <w:lang w:val="en-US"/>
              </w:rPr>
              <w:t xml:space="preserve"> address</w:t>
            </w:r>
          </w:p>
        </w:tc>
        <w:tc>
          <w:tcPr>
            <w:tcW w:w="6095" w:type="dxa"/>
          </w:tcPr>
          <w:p w14:paraId="63DDB08E" w14:textId="77777777" w:rsidR="001E6CBA" w:rsidRDefault="001E6CBA">
            <w:pPr>
              <w:rPr>
                <w:lang w:val="en-US"/>
              </w:rPr>
            </w:pPr>
          </w:p>
          <w:p w14:paraId="6BB5F0C6" w14:textId="77777777" w:rsidR="001E6CBA" w:rsidRDefault="001E6CBA">
            <w:pPr>
              <w:rPr>
                <w:lang w:val="en-US"/>
              </w:rPr>
            </w:pPr>
          </w:p>
          <w:p w14:paraId="7886E21B" w14:textId="77777777" w:rsidR="001E6CBA" w:rsidRDefault="001E6CBA">
            <w:pPr>
              <w:rPr>
                <w:lang w:val="en-US"/>
              </w:rPr>
            </w:pPr>
          </w:p>
        </w:tc>
      </w:tr>
      <w:tr w:rsidR="001E6CBA" w14:paraId="16F81FB6" w14:textId="77777777" w:rsidTr="001E6CBA">
        <w:tc>
          <w:tcPr>
            <w:tcW w:w="3256" w:type="dxa"/>
          </w:tcPr>
          <w:p w14:paraId="49CE552F" w14:textId="5BF0B2A7" w:rsidR="001E6CBA" w:rsidRDefault="001E6CBA">
            <w:pPr>
              <w:rPr>
                <w:lang w:val="en-US"/>
              </w:rPr>
            </w:pPr>
            <w:r>
              <w:rPr>
                <w:lang w:val="en-US"/>
              </w:rPr>
              <w:t>Presenter’s email</w:t>
            </w:r>
          </w:p>
        </w:tc>
        <w:tc>
          <w:tcPr>
            <w:tcW w:w="6095" w:type="dxa"/>
          </w:tcPr>
          <w:p w14:paraId="43A53034" w14:textId="77777777" w:rsidR="001E6CBA" w:rsidRDefault="001E6CBA">
            <w:pPr>
              <w:rPr>
                <w:lang w:val="en-US"/>
              </w:rPr>
            </w:pPr>
          </w:p>
          <w:p w14:paraId="64063163" w14:textId="77777777" w:rsidR="001E6CBA" w:rsidRDefault="001E6CBA">
            <w:pPr>
              <w:rPr>
                <w:lang w:val="en-US"/>
              </w:rPr>
            </w:pPr>
          </w:p>
          <w:p w14:paraId="0BA6BEF3" w14:textId="77777777" w:rsidR="001E6CBA" w:rsidRDefault="001E6CBA">
            <w:pPr>
              <w:rPr>
                <w:lang w:val="en-US"/>
              </w:rPr>
            </w:pPr>
          </w:p>
        </w:tc>
      </w:tr>
      <w:tr w:rsidR="001E6CBA" w14:paraId="76EECB6B" w14:textId="77777777" w:rsidTr="001E6CBA">
        <w:tc>
          <w:tcPr>
            <w:tcW w:w="3256" w:type="dxa"/>
          </w:tcPr>
          <w:p w14:paraId="47E53BC5" w14:textId="473B473B" w:rsidR="001E6CBA" w:rsidRDefault="001E6CBA">
            <w:pPr>
              <w:rPr>
                <w:lang w:val="en-US"/>
              </w:rPr>
            </w:pPr>
            <w:r>
              <w:rPr>
                <w:lang w:val="en-US"/>
              </w:rPr>
              <w:t>Presenter’s mobile</w:t>
            </w:r>
          </w:p>
        </w:tc>
        <w:tc>
          <w:tcPr>
            <w:tcW w:w="6095" w:type="dxa"/>
          </w:tcPr>
          <w:p w14:paraId="3D207B46" w14:textId="77777777" w:rsidR="001E6CBA" w:rsidRDefault="001E6CBA">
            <w:pPr>
              <w:rPr>
                <w:lang w:val="en-US"/>
              </w:rPr>
            </w:pPr>
          </w:p>
          <w:p w14:paraId="243C1FBD" w14:textId="77777777" w:rsidR="001E6CBA" w:rsidRDefault="001E6CBA">
            <w:pPr>
              <w:rPr>
                <w:lang w:val="en-US"/>
              </w:rPr>
            </w:pPr>
          </w:p>
          <w:p w14:paraId="4032C650" w14:textId="77777777" w:rsidR="001E6CBA" w:rsidRDefault="001E6CBA">
            <w:pPr>
              <w:rPr>
                <w:lang w:val="en-US"/>
              </w:rPr>
            </w:pPr>
          </w:p>
        </w:tc>
      </w:tr>
    </w:tbl>
    <w:p w14:paraId="100C0435" w14:textId="1B7C1695" w:rsidR="001E6CBA" w:rsidRPr="001E6CBA" w:rsidRDefault="001E6CBA">
      <w:pPr>
        <w:rPr>
          <w:lang w:val="en-US"/>
        </w:rPr>
      </w:pPr>
    </w:p>
    <w:sectPr w:rsidR="001E6CBA" w:rsidRPr="001E6CBA" w:rsidSect="00A032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BA"/>
    <w:rsid w:val="00004177"/>
    <w:rsid w:val="00087643"/>
    <w:rsid w:val="000A3CFD"/>
    <w:rsid w:val="000F175C"/>
    <w:rsid w:val="001352B9"/>
    <w:rsid w:val="00156724"/>
    <w:rsid w:val="00176477"/>
    <w:rsid w:val="001C2CCB"/>
    <w:rsid w:val="001E6CBA"/>
    <w:rsid w:val="0020733D"/>
    <w:rsid w:val="0021079E"/>
    <w:rsid w:val="00257F51"/>
    <w:rsid w:val="002A48C5"/>
    <w:rsid w:val="002F4695"/>
    <w:rsid w:val="00333AFD"/>
    <w:rsid w:val="00334E84"/>
    <w:rsid w:val="0034352C"/>
    <w:rsid w:val="00347126"/>
    <w:rsid w:val="00373928"/>
    <w:rsid w:val="003957C2"/>
    <w:rsid w:val="00397890"/>
    <w:rsid w:val="003E555F"/>
    <w:rsid w:val="003F0B26"/>
    <w:rsid w:val="00403B0B"/>
    <w:rsid w:val="0044396C"/>
    <w:rsid w:val="0044632B"/>
    <w:rsid w:val="004D5FB5"/>
    <w:rsid w:val="00531FC9"/>
    <w:rsid w:val="00543632"/>
    <w:rsid w:val="005C1E8D"/>
    <w:rsid w:val="00670F2A"/>
    <w:rsid w:val="006E1528"/>
    <w:rsid w:val="00701B15"/>
    <w:rsid w:val="0070442B"/>
    <w:rsid w:val="0070498A"/>
    <w:rsid w:val="00706DE9"/>
    <w:rsid w:val="007223D4"/>
    <w:rsid w:val="00744E00"/>
    <w:rsid w:val="0078024C"/>
    <w:rsid w:val="00786EF9"/>
    <w:rsid w:val="00787925"/>
    <w:rsid w:val="007F2ABE"/>
    <w:rsid w:val="007F4442"/>
    <w:rsid w:val="00813587"/>
    <w:rsid w:val="0082671F"/>
    <w:rsid w:val="008913FB"/>
    <w:rsid w:val="008B171E"/>
    <w:rsid w:val="00904D3B"/>
    <w:rsid w:val="00912C9B"/>
    <w:rsid w:val="009419ED"/>
    <w:rsid w:val="00976779"/>
    <w:rsid w:val="009C522F"/>
    <w:rsid w:val="00A03206"/>
    <w:rsid w:val="00A14C35"/>
    <w:rsid w:val="00A35DFB"/>
    <w:rsid w:val="00A4656C"/>
    <w:rsid w:val="00A575A6"/>
    <w:rsid w:val="00AB1C14"/>
    <w:rsid w:val="00AD6D23"/>
    <w:rsid w:val="00AD6EA6"/>
    <w:rsid w:val="00AE3999"/>
    <w:rsid w:val="00AF1800"/>
    <w:rsid w:val="00B31C08"/>
    <w:rsid w:val="00B35506"/>
    <w:rsid w:val="00BB31A7"/>
    <w:rsid w:val="00C04B2D"/>
    <w:rsid w:val="00C674B4"/>
    <w:rsid w:val="00C70374"/>
    <w:rsid w:val="00CD79BE"/>
    <w:rsid w:val="00D11B9B"/>
    <w:rsid w:val="00D439E6"/>
    <w:rsid w:val="00D46341"/>
    <w:rsid w:val="00D74DE7"/>
    <w:rsid w:val="00DC4114"/>
    <w:rsid w:val="00DD5E88"/>
    <w:rsid w:val="00E212B9"/>
    <w:rsid w:val="00E55C76"/>
    <w:rsid w:val="00E75716"/>
    <w:rsid w:val="00E75A8E"/>
    <w:rsid w:val="00ED3B57"/>
    <w:rsid w:val="00EE01DB"/>
    <w:rsid w:val="00EE14F7"/>
    <w:rsid w:val="00EE1B11"/>
    <w:rsid w:val="00F45DA3"/>
    <w:rsid w:val="00F50F73"/>
    <w:rsid w:val="00F8579A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61892"/>
  <w15:chartTrackingRefBased/>
  <w15:docId w15:val="{02395928-8722-B142-8B81-45ED621F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Rose Kearsley</cp:lastModifiedBy>
  <cp:revision>1</cp:revision>
  <dcterms:created xsi:type="dcterms:W3CDTF">2024-09-12T13:57:00Z</dcterms:created>
  <dcterms:modified xsi:type="dcterms:W3CDTF">2024-09-13T10:00:00Z</dcterms:modified>
</cp:coreProperties>
</file>