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4584" w14:textId="11309EB6" w:rsidR="00912C9B" w:rsidRPr="001C449D" w:rsidRDefault="001C449D">
      <w:pPr>
        <w:rPr>
          <w:b/>
          <w:bCs/>
          <w:lang w:val="en-US"/>
        </w:rPr>
      </w:pPr>
      <w:r w:rsidRPr="001C449D">
        <w:rPr>
          <w:b/>
          <w:bCs/>
          <w:lang w:val="en-US"/>
        </w:rPr>
        <w:t>Abstract submission guidelines</w:t>
      </w:r>
    </w:p>
    <w:p w14:paraId="6BFAD7D7" w14:textId="77777777" w:rsidR="001C449D" w:rsidRDefault="001C449D">
      <w:pPr>
        <w:rPr>
          <w:lang w:val="en-US"/>
        </w:rPr>
      </w:pPr>
    </w:p>
    <w:p w14:paraId="0E46535D" w14:textId="3AF8C551" w:rsidR="001C449D" w:rsidRDefault="001C449D">
      <w:pPr>
        <w:rPr>
          <w:lang w:val="en-US"/>
        </w:rPr>
      </w:pPr>
      <w:r>
        <w:rPr>
          <w:lang w:val="en-US"/>
        </w:rPr>
        <w:t xml:space="preserve">Please note there are three different </w:t>
      </w:r>
      <w:r w:rsidRPr="001C449D">
        <w:rPr>
          <w:b/>
          <w:bCs/>
          <w:lang w:val="en-US"/>
        </w:rPr>
        <w:t>abstract submission forms</w:t>
      </w:r>
      <w:r>
        <w:rPr>
          <w:lang w:val="en-US"/>
        </w:rPr>
        <w:t xml:space="preserve">, please choose the most appropriate form: </w:t>
      </w:r>
    </w:p>
    <w:p w14:paraId="61D40E39" w14:textId="6FB0B1BA" w:rsidR="001C449D" w:rsidRDefault="001C449D">
      <w:pPr>
        <w:rPr>
          <w:lang w:val="en-US"/>
        </w:rPr>
      </w:pPr>
      <w:r>
        <w:rPr>
          <w:lang w:val="en-US"/>
        </w:rPr>
        <w:t>1) original research</w:t>
      </w:r>
    </w:p>
    <w:p w14:paraId="27CA185A" w14:textId="77777777" w:rsidR="001C449D" w:rsidRDefault="001C449D">
      <w:pPr>
        <w:rPr>
          <w:lang w:val="en-US"/>
        </w:rPr>
      </w:pPr>
      <w:r>
        <w:rPr>
          <w:lang w:val="en-US"/>
        </w:rPr>
        <w:t xml:space="preserve">2) case reports </w:t>
      </w:r>
    </w:p>
    <w:p w14:paraId="2C8E061C" w14:textId="2F8BF887" w:rsidR="001C449D" w:rsidRDefault="001C449D">
      <w:pPr>
        <w:rPr>
          <w:lang w:val="en-US"/>
        </w:rPr>
      </w:pPr>
      <w:r>
        <w:rPr>
          <w:lang w:val="en-US"/>
        </w:rPr>
        <w:t>3) short report QI/Audit</w:t>
      </w:r>
    </w:p>
    <w:p w14:paraId="721703F2" w14:textId="77777777" w:rsidR="001C449D" w:rsidRDefault="001C449D">
      <w:pPr>
        <w:rPr>
          <w:lang w:val="en-US"/>
        </w:rPr>
      </w:pPr>
    </w:p>
    <w:p w14:paraId="18187983" w14:textId="775B12B0" w:rsidR="001C449D" w:rsidRDefault="001C449D">
      <w:pPr>
        <w:rPr>
          <w:lang w:val="en-US"/>
        </w:rPr>
      </w:pPr>
      <w:r>
        <w:rPr>
          <w:lang w:val="en-US"/>
        </w:rPr>
        <w:t xml:space="preserve">Please also fill in the </w:t>
      </w:r>
      <w:r w:rsidRPr="001C449D">
        <w:rPr>
          <w:b/>
          <w:bCs/>
          <w:lang w:val="en-US"/>
        </w:rPr>
        <w:t>Contact Details form</w:t>
      </w:r>
    </w:p>
    <w:p w14:paraId="195485B3" w14:textId="77777777" w:rsidR="001C449D" w:rsidRDefault="001C449D">
      <w:pPr>
        <w:rPr>
          <w:lang w:val="en-US"/>
        </w:rPr>
      </w:pPr>
    </w:p>
    <w:p w14:paraId="40389E56" w14:textId="74B6868B" w:rsidR="001C449D" w:rsidRDefault="001C449D">
      <w:pPr>
        <w:rPr>
          <w:lang w:val="en-US"/>
        </w:rPr>
      </w:pPr>
      <w:r>
        <w:rPr>
          <w:lang w:val="en-US"/>
        </w:rPr>
        <w:t>Maximum words: 200 (not including title or headings)</w:t>
      </w:r>
    </w:p>
    <w:p w14:paraId="24636FA1" w14:textId="77777777" w:rsidR="00D1259E" w:rsidRDefault="00D1259E">
      <w:pPr>
        <w:rPr>
          <w:lang w:val="en-US"/>
        </w:rPr>
      </w:pPr>
    </w:p>
    <w:p w14:paraId="3F2DF242" w14:textId="6D92C3ED" w:rsidR="00D1259E" w:rsidRDefault="00D1259E">
      <w:pPr>
        <w:rPr>
          <w:lang w:val="en-US"/>
        </w:rPr>
      </w:pPr>
      <w:r>
        <w:rPr>
          <w:lang w:val="en-US"/>
        </w:rPr>
        <w:t>Maximum authors: 5</w:t>
      </w:r>
    </w:p>
    <w:p w14:paraId="2754903D" w14:textId="77777777" w:rsidR="001C449D" w:rsidRDefault="001C449D">
      <w:pPr>
        <w:rPr>
          <w:lang w:val="en-US"/>
        </w:rPr>
      </w:pPr>
    </w:p>
    <w:p w14:paraId="73E67984" w14:textId="62C1BDC2" w:rsidR="001C449D" w:rsidRDefault="001C449D">
      <w:pPr>
        <w:rPr>
          <w:lang w:val="en-US"/>
        </w:rPr>
      </w:pPr>
      <w:r>
        <w:rPr>
          <w:lang w:val="en-US"/>
        </w:rPr>
        <w:t>Please use the headings as listed.</w:t>
      </w:r>
    </w:p>
    <w:p w14:paraId="4A1E7DC9" w14:textId="77777777" w:rsidR="001C449D" w:rsidRDefault="001C449D">
      <w:pPr>
        <w:rPr>
          <w:lang w:val="en-US"/>
        </w:rPr>
      </w:pPr>
    </w:p>
    <w:p w14:paraId="623CB9B5" w14:textId="2B7F89D5" w:rsidR="001C449D" w:rsidRDefault="001C449D">
      <w:pPr>
        <w:rPr>
          <w:lang w:val="en-US"/>
        </w:rPr>
      </w:pPr>
      <w:r>
        <w:rPr>
          <w:lang w:val="en-US"/>
        </w:rPr>
        <w:t>Abstracts which do not comply with the IMJ formatting cannot be considered for publication but may still be considered for presentation.</w:t>
      </w:r>
    </w:p>
    <w:p w14:paraId="5C871610" w14:textId="77777777" w:rsidR="001C449D" w:rsidRDefault="001C449D">
      <w:pPr>
        <w:rPr>
          <w:lang w:val="en-US"/>
        </w:rPr>
      </w:pPr>
    </w:p>
    <w:p w14:paraId="7E3E2280" w14:textId="0C0DDDD7" w:rsidR="001C449D" w:rsidRDefault="00E24B9C">
      <w:pPr>
        <w:rPr>
          <w:lang w:val="en-US"/>
        </w:rPr>
      </w:pPr>
      <w:r>
        <w:rPr>
          <w:lang w:val="en-US"/>
        </w:rPr>
        <w:t>The named p</w:t>
      </w:r>
      <w:r w:rsidR="001C449D">
        <w:rPr>
          <w:lang w:val="en-US"/>
        </w:rPr>
        <w:t xml:space="preserve">resenter must be registered for the conference </w:t>
      </w:r>
      <w:proofErr w:type="gramStart"/>
      <w:r w:rsidR="001C449D">
        <w:rPr>
          <w:lang w:val="en-US"/>
        </w:rPr>
        <w:t>in order for</w:t>
      </w:r>
      <w:proofErr w:type="gramEnd"/>
      <w:r w:rsidR="001C449D">
        <w:rPr>
          <w:lang w:val="en-US"/>
        </w:rPr>
        <w:t xml:space="preserve"> abstracts to be published.</w:t>
      </w:r>
    </w:p>
    <w:p w14:paraId="07078433" w14:textId="77777777" w:rsidR="001C449D" w:rsidRDefault="001C449D">
      <w:pPr>
        <w:rPr>
          <w:lang w:val="en-US"/>
        </w:rPr>
      </w:pPr>
    </w:p>
    <w:p w14:paraId="019CADE8" w14:textId="17F8C838" w:rsidR="001C449D" w:rsidRDefault="00D1259E">
      <w:pPr>
        <w:rPr>
          <w:lang w:val="en-US"/>
        </w:rPr>
      </w:pPr>
      <w:r>
        <w:rPr>
          <w:lang w:val="en-US"/>
        </w:rPr>
        <w:t>If</w:t>
      </w:r>
      <w:r w:rsidR="001C449D">
        <w:rPr>
          <w:lang w:val="en-US"/>
        </w:rPr>
        <w:t xml:space="preserve"> submitting a case report – your submission email must contain a statement regarding patient consent for publication. </w:t>
      </w:r>
    </w:p>
    <w:p w14:paraId="22D35B11" w14:textId="77777777" w:rsidR="001C449D" w:rsidRDefault="001C449D">
      <w:pPr>
        <w:rPr>
          <w:lang w:val="en-US"/>
        </w:rPr>
      </w:pPr>
    </w:p>
    <w:p w14:paraId="58872CC8" w14:textId="77777777" w:rsidR="00E24B9C" w:rsidRDefault="001C449D">
      <w:pPr>
        <w:rPr>
          <w:b/>
          <w:bCs/>
          <w:lang w:val="en-US"/>
        </w:rPr>
      </w:pPr>
      <w:r>
        <w:rPr>
          <w:lang w:val="en-US"/>
        </w:rPr>
        <w:t xml:space="preserve">Please email your completed abstract submission form and Contact Details form to </w:t>
      </w:r>
      <w:hyperlink r:id="rId4" w:history="1">
        <w:r w:rsidRPr="00FD681B">
          <w:rPr>
            <w:rStyle w:val="Hyperlink"/>
            <w:lang w:val="en-US"/>
          </w:rPr>
          <w:t>cdaly@rotunda.ie</w:t>
        </w:r>
      </w:hyperlink>
      <w:r>
        <w:rPr>
          <w:lang w:val="en-US"/>
        </w:rPr>
        <w:t xml:space="preserve"> by 5pm </w:t>
      </w:r>
      <w:r w:rsidRPr="00D1259E">
        <w:rPr>
          <w:b/>
          <w:bCs/>
          <w:lang w:val="en-US"/>
        </w:rPr>
        <w:t>Friday 8</w:t>
      </w:r>
      <w:r w:rsidRPr="00D1259E">
        <w:rPr>
          <w:b/>
          <w:bCs/>
          <w:vertAlign w:val="superscript"/>
          <w:lang w:val="en-US"/>
        </w:rPr>
        <w:t>th</w:t>
      </w:r>
      <w:r w:rsidRPr="00D1259E">
        <w:rPr>
          <w:b/>
          <w:bCs/>
          <w:lang w:val="en-US"/>
        </w:rPr>
        <w:t xml:space="preserve"> November 2024. </w:t>
      </w:r>
    </w:p>
    <w:p w14:paraId="12373735" w14:textId="4F891212" w:rsidR="001C449D" w:rsidRPr="00D1259E" w:rsidRDefault="00E24B9C">
      <w:pPr>
        <w:rPr>
          <w:b/>
          <w:bCs/>
          <w:lang w:val="en-US"/>
        </w:rPr>
      </w:pPr>
      <w:r>
        <w:rPr>
          <w:b/>
          <w:bCs/>
          <w:lang w:val="en-US"/>
        </w:rPr>
        <w:t>Late applications will not be accepted.</w:t>
      </w:r>
    </w:p>
    <w:p w14:paraId="668FC1BA" w14:textId="77777777" w:rsidR="001C449D" w:rsidRDefault="001C449D">
      <w:pPr>
        <w:rPr>
          <w:lang w:val="en-US"/>
        </w:rPr>
      </w:pPr>
    </w:p>
    <w:p w14:paraId="2F1D64C3" w14:textId="77777777" w:rsidR="001C449D" w:rsidRPr="001C449D" w:rsidRDefault="001C449D">
      <w:pPr>
        <w:rPr>
          <w:lang w:val="en-US"/>
        </w:rPr>
      </w:pPr>
    </w:p>
    <w:sectPr w:rsidR="001C449D" w:rsidRPr="001C449D" w:rsidSect="00A032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04177"/>
    <w:rsid w:val="00087643"/>
    <w:rsid w:val="000A3CFD"/>
    <w:rsid w:val="000F175C"/>
    <w:rsid w:val="001352B9"/>
    <w:rsid w:val="00156724"/>
    <w:rsid w:val="00176477"/>
    <w:rsid w:val="001C2CCB"/>
    <w:rsid w:val="001C449D"/>
    <w:rsid w:val="0020733D"/>
    <w:rsid w:val="0021079E"/>
    <w:rsid w:val="00257F51"/>
    <w:rsid w:val="002A48C5"/>
    <w:rsid w:val="002F4695"/>
    <w:rsid w:val="00333AFD"/>
    <w:rsid w:val="00334E84"/>
    <w:rsid w:val="0034352C"/>
    <w:rsid w:val="00347126"/>
    <w:rsid w:val="00373928"/>
    <w:rsid w:val="003957C2"/>
    <w:rsid w:val="00397890"/>
    <w:rsid w:val="003E555F"/>
    <w:rsid w:val="003F0B26"/>
    <w:rsid w:val="00403B0B"/>
    <w:rsid w:val="0044396C"/>
    <w:rsid w:val="0044632B"/>
    <w:rsid w:val="004D5FB5"/>
    <w:rsid w:val="004E1B0D"/>
    <w:rsid w:val="00531FC9"/>
    <w:rsid w:val="00543632"/>
    <w:rsid w:val="005C1E8D"/>
    <w:rsid w:val="00670F2A"/>
    <w:rsid w:val="006E1528"/>
    <w:rsid w:val="00701B15"/>
    <w:rsid w:val="0070442B"/>
    <w:rsid w:val="0070498A"/>
    <w:rsid w:val="00706DE9"/>
    <w:rsid w:val="007223D4"/>
    <w:rsid w:val="00744E00"/>
    <w:rsid w:val="0078024C"/>
    <w:rsid w:val="00786EF9"/>
    <w:rsid w:val="00787925"/>
    <w:rsid w:val="007F2ABE"/>
    <w:rsid w:val="007F4442"/>
    <w:rsid w:val="00813587"/>
    <w:rsid w:val="0082671F"/>
    <w:rsid w:val="008913FB"/>
    <w:rsid w:val="008B171E"/>
    <w:rsid w:val="00904D3B"/>
    <w:rsid w:val="00912C9B"/>
    <w:rsid w:val="00976779"/>
    <w:rsid w:val="009C522F"/>
    <w:rsid w:val="00A03206"/>
    <w:rsid w:val="00A14C35"/>
    <w:rsid w:val="00A35DFB"/>
    <w:rsid w:val="00A4656C"/>
    <w:rsid w:val="00A575A6"/>
    <w:rsid w:val="00AB1C14"/>
    <w:rsid w:val="00AD6D23"/>
    <w:rsid w:val="00AD6EA6"/>
    <w:rsid w:val="00AE3999"/>
    <w:rsid w:val="00AF1800"/>
    <w:rsid w:val="00B31C08"/>
    <w:rsid w:val="00B35506"/>
    <w:rsid w:val="00BB31A7"/>
    <w:rsid w:val="00C04B2D"/>
    <w:rsid w:val="00C674B4"/>
    <w:rsid w:val="00C70374"/>
    <w:rsid w:val="00CD79BE"/>
    <w:rsid w:val="00D11B9B"/>
    <w:rsid w:val="00D1259E"/>
    <w:rsid w:val="00D439E6"/>
    <w:rsid w:val="00D46341"/>
    <w:rsid w:val="00DC4114"/>
    <w:rsid w:val="00DD5E88"/>
    <w:rsid w:val="00E212B9"/>
    <w:rsid w:val="00E24B9C"/>
    <w:rsid w:val="00E55C76"/>
    <w:rsid w:val="00E75716"/>
    <w:rsid w:val="00E75A8E"/>
    <w:rsid w:val="00ED3B57"/>
    <w:rsid w:val="00EE01DB"/>
    <w:rsid w:val="00EE14F7"/>
    <w:rsid w:val="00EE1B11"/>
    <w:rsid w:val="00F45DA3"/>
    <w:rsid w:val="00F50F73"/>
    <w:rsid w:val="00F8579A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34F86"/>
  <w15:chartTrackingRefBased/>
  <w15:docId w15:val="{90C4D340-9EA7-F443-8A17-1307ADB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4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aly@rotund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 Kearsley</cp:lastModifiedBy>
  <cp:revision>1</cp:revision>
  <dcterms:created xsi:type="dcterms:W3CDTF">2024-09-12T13:46:00Z</dcterms:created>
  <dcterms:modified xsi:type="dcterms:W3CDTF">2024-09-13T10:06:00Z</dcterms:modified>
</cp:coreProperties>
</file>